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D63E" w14:textId="77777777" w:rsidR="00BF4AEB" w:rsidRDefault="00BF4AEB" w:rsidP="00BF4A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</w:p>
    <w:p w14:paraId="37F5F8A6" w14:textId="77777777" w:rsidR="00A51F4F" w:rsidRDefault="00A51F4F" w:rsidP="00BF4A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</w:p>
    <w:p w14:paraId="1F759FD1" w14:textId="77777777" w:rsidR="00A51F4F" w:rsidRDefault="00A51F4F" w:rsidP="00BF4A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</w:p>
    <w:p w14:paraId="30804777" w14:textId="77777777" w:rsidR="00A51F4F" w:rsidRDefault="00A51F4F" w:rsidP="00BF4A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</w:p>
    <w:p w14:paraId="45ADD213" w14:textId="77777777" w:rsidR="00A51F4F" w:rsidRDefault="00A51F4F" w:rsidP="00BF4A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</w:p>
    <w:p w14:paraId="7937B470" w14:textId="77777777" w:rsidR="00A51F4F" w:rsidRDefault="00A51F4F" w:rsidP="00BF4A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</w:p>
    <w:p w14:paraId="77908CBF" w14:textId="77777777" w:rsidR="00A51F4F" w:rsidRDefault="00A51F4F" w:rsidP="00BF4A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eastAsia="it-IT"/>
        </w:rPr>
      </w:pPr>
    </w:p>
    <w:p w14:paraId="0FEDFC0C" w14:textId="324BC677" w:rsidR="00A51F4F" w:rsidRPr="00A51F4F" w:rsidRDefault="00A51F4F" w:rsidP="00BF4A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  <w:lang w:eastAsia="it-IT"/>
        </w:rPr>
      </w:pPr>
      <w:r w:rsidRPr="00A51F4F">
        <w:rPr>
          <w:rFonts w:ascii="Arial" w:hAnsi="Arial" w:cs="Arial"/>
          <w:b/>
          <w:bCs/>
          <w:sz w:val="56"/>
          <w:szCs w:val="56"/>
          <w:lang w:eastAsia="it-IT"/>
        </w:rPr>
        <w:t>SIAMO SPIACENT</w:t>
      </w:r>
      <w:r>
        <w:rPr>
          <w:rFonts w:ascii="Arial" w:hAnsi="Arial" w:cs="Arial"/>
          <w:b/>
          <w:bCs/>
          <w:sz w:val="56"/>
          <w:szCs w:val="56"/>
          <w:lang w:eastAsia="it-IT"/>
        </w:rPr>
        <w:t>I</w:t>
      </w:r>
      <w:r w:rsidRPr="00A51F4F">
        <w:rPr>
          <w:rFonts w:ascii="Arial" w:hAnsi="Arial" w:cs="Arial"/>
          <w:b/>
          <w:bCs/>
          <w:sz w:val="56"/>
          <w:szCs w:val="56"/>
          <w:lang w:eastAsia="it-IT"/>
        </w:rPr>
        <w:t xml:space="preserve"> DI COMUNICARE CHE OGGI</w:t>
      </w:r>
    </w:p>
    <w:p w14:paraId="2B24E846" w14:textId="77777777" w:rsidR="00A51F4F" w:rsidRPr="00A51F4F" w:rsidRDefault="00A51F4F" w:rsidP="00BF4A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56"/>
          <w:szCs w:val="56"/>
          <w:lang w:eastAsia="it-IT"/>
        </w:rPr>
      </w:pPr>
    </w:p>
    <w:p w14:paraId="56E3DFE4" w14:textId="39E579B7" w:rsidR="00BF4AEB" w:rsidRPr="00A51F4F" w:rsidRDefault="00A51F4F" w:rsidP="00A51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56"/>
          <w:szCs w:val="56"/>
          <w:lang w:eastAsia="it-IT"/>
        </w:rPr>
      </w:pPr>
      <w:r w:rsidRPr="00A51F4F">
        <w:rPr>
          <w:rFonts w:ascii="Arial" w:hAnsi="Arial" w:cs="Arial"/>
          <w:b/>
          <w:bCs/>
          <w:color w:val="EE0000"/>
          <w:sz w:val="56"/>
          <w:szCs w:val="56"/>
          <w:lang w:eastAsia="it-IT"/>
        </w:rPr>
        <w:t>MARTEDI’ 28 APRILE 2026</w:t>
      </w:r>
    </w:p>
    <w:p w14:paraId="7F10FFB9" w14:textId="77777777" w:rsidR="00784968" w:rsidRPr="00A51F4F" w:rsidRDefault="00784968" w:rsidP="00A51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56"/>
          <w:szCs w:val="56"/>
          <w:lang w:eastAsia="it-IT"/>
        </w:rPr>
      </w:pPr>
    </w:p>
    <w:p w14:paraId="4A2F4A80" w14:textId="36FC983D" w:rsidR="00BF4AEB" w:rsidRPr="00A51F4F" w:rsidRDefault="00A51F4F" w:rsidP="00A51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  <w:lang w:eastAsia="it-IT"/>
        </w:rPr>
      </w:pPr>
      <w:r w:rsidRPr="00A51F4F">
        <w:rPr>
          <w:rFonts w:ascii="Arial" w:hAnsi="Arial" w:cs="Arial"/>
          <w:b/>
          <w:bCs/>
          <w:sz w:val="56"/>
          <w:szCs w:val="56"/>
          <w:lang w:eastAsia="it-IT"/>
        </w:rPr>
        <w:t>LA BIBLIOTECA COMUNALE</w:t>
      </w:r>
    </w:p>
    <w:p w14:paraId="38B6C64A" w14:textId="155915BF" w:rsidR="00A51F4F" w:rsidRPr="00A51F4F" w:rsidRDefault="00A51F4F" w:rsidP="00A51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  <w:lang w:eastAsia="it-IT"/>
        </w:rPr>
      </w:pPr>
      <w:r w:rsidRPr="00A51F4F">
        <w:rPr>
          <w:rFonts w:ascii="Arial" w:hAnsi="Arial" w:cs="Arial"/>
          <w:b/>
          <w:bCs/>
          <w:sz w:val="56"/>
          <w:szCs w:val="56"/>
          <w:lang w:eastAsia="it-IT"/>
        </w:rPr>
        <w:t>RIMARRA’ CHIUSA AL PUBBLICO</w:t>
      </w:r>
    </w:p>
    <w:sectPr w:rsidR="00A51F4F" w:rsidRPr="00A51F4F" w:rsidSect="00A51F4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D6D0" w14:textId="77777777" w:rsidR="00960B60" w:rsidRDefault="00960B60">
      <w:r>
        <w:separator/>
      </w:r>
    </w:p>
  </w:endnote>
  <w:endnote w:type="continuationSeparator" w:id="0">
    <w:p w14:paraId="0865FBFD" w14:textId="77777777" w:rsidR="00960B60" w:rsidRDefault="0096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2CFD" w14:textId="2A4CAD01" w:rsidR="00582F34" w:rsidRPr="006364B4" w:rsidRDefault="006364B4" w:rsidP="00F8033E">
    <w:pPr>
      <w:pStyle w:val="Pidipagina"/>
      <w:jc w:val="center"/>
      <w:rPr>
        <w:rFonts w:ascii="Verdana" w:hAnsi="Verdana"/>
        <w:sz w:val="12"/>
        <w:szCs w:val="12"/>
        <w:lang w:val="en-US"/>
      </w:rPr>
    </w:pPr>
    <w:r>
      <w:rPr>
        <w:rFonts w:ascii="Verdana" w:hAnsi="Verdana"/>
        <w:sz w:val="12"/>
        <w:szCs w:val="12"/>
        <w:lang w:val="en-US"/>
      </w:rPr>
      <w:t>Tel. 035/689</w:t>
    </w:r>
    <w:r w:rsidR="00A51F4F">
      <w:rPr>
        <w:rFonts w:ascii="Verdana" w:hAnsi="Verdana"/>
        <w:sz w:val="12"/>
        <w:szCs w:val="12"/>
        <w:lang w:val="en-US"/>
      </w:rPr>
      <w:t>511</w:t>
    </w:r>
  </w:p>
  <w:p w14:paraId="06F3B09E" w14:textId="77777777" w:rsidR="00582F34" w:rsidRPr="006364B4" w:rsidRDefault="00582F34" w:rsidP="00F8033E">
    <w:pPr>
      <w:pStyle w:val="Pidipagina"/>
      <w:jc w:val="center"/>
      <w:rPr>
        <w:lang w:val="en-US"/>
      </w:rPr>
    </w:pPr>
    <w:r w:rsidRPr="006364B4">
      <w:rPr>
        <w:rFonts w:ascii="Verdana" w:hAnsi="Verdana"/>
        <w:sz w:val="12"/>
        <w:szCs w:val="12"/>
        <w:lang w:val="en-US"/>
      </w:rPr>
      <w:t>http://www.comune.bagnatica.bg.it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3FE8" w14:textId="77777777" w:rsidR="00960B60" w:rsidRDefault="00960B60">
      <w:r>
        <w:separator/>
      </w:r>
    </w:p>
  </w:footnote>
  <w:footnote w:type="continuationSeparator" w:id="0">
    <w:p w14:paraId="3BD2BD8C" w14:textId="77777777" w:rsidR="00960B60" w:rsidRDefault="0096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239E" w14:textId="77777777" w:rsidR="00582F34" w:rsidRDefault="00BF4AEB" w:rsidP="003978B6">
    <w:pPr>
      <w:pStyle w:val="Intestazione"/>
      <w:tabs>
        <w:tab w:val="clear" w:pos="4819"/>
        <w:tab w:val="clear" w:pos="9638"/>
        <w:tab w:val="left" w:pos="40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79C65BF" wp14:editId="78B15ACA">
          <wp:simplePos x="0" y="0"/>
          <wp:positionH relativeFrom="column">
            <wp:posOffset>6350</wp:posOffset>
          </wp:positionH>
          <wp:positionV relativeFrom="paragraph">
            <wp:posOffset>12065</wp:posOffset>
          </wp:positionV>
          <wp:extent cx="6170295" cy="1478915"/>
          <wp:effectExtent l="0" t="0" r="1905" b="6985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295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F34">
      <w:tab/>
    </w:r>
  </w:p>
  <w:p w14:paraId="7EBF3D69" w14:textId="77777777" w:rsidR="00582F34" w:rsidRDefault="00582F34" w:rsidP="003978B6">
    <w:pPr>
      <w:pStyle w:val="Intestazione"/>
      <w:tabs>
        <w:tab w:val="clear" w:pos="4819"/>
        <w:tab w:val="clear" w:pos="9638"/>
        <w:tab w:val="left" w:pos="4055"/>
      </w:tabs>
    </w:pPr>
  </w:p>
  <w:p w14:paraId="09A3DD42" w14:textId="77777777" w:rsidR="00582F34" w:rsidRDefault="00582F34" w:rsidP="003978B6">
    <w:pPr>
      <w:pStyle w:val="Intestazione"/>
      <w:tabs>
        <w:tab w:val="clear" w:pos="4819"/>
        <w:tab w:val="clear" w:pos="9638"/>
        <w:tab w:val="left" w:pos="4055"/>
      </w:tabs>
    </w:pPr>
  </w:p>
  <w:p w14:paraId="6E6BE70B" w14:textId="77777777" w:rsidR="00582F34" w:rsidRDefault="00582F34" w:rsidP="00105F53">
    <w:pPr>
      <w:pStyle w:val="Intestazione"/>
      <w:tabs>
        <w:tab w:val="clear" w:pos="4819"/>
        <w:tab w:val="clear" w:pos="9638"/>
        <w:tab w:val="left" w:pos="4055"/>
      </w:tabs>
      <w:jc w:val="center"/>
    </w:pPr>
  </w:p>
  <w:p w14:paraId="3C8B886F" w14:textId="77777777" w:rsidR="00582F34" w:rsidRDefault="00582F34" w:rsidP="003978B6">
    <w:pPr>
      <w:pStyle w:val="Intestazione"/>
      <w:tabs>
        <w:tab w:val="clear" w:pos="4819"/>
        <w:tab w:val="clear" w:pos="9638"/>
        <w:tab w:val="left" w:pos="4055"/>
      </w:tabs>
    </w:pPr>
  </w:p>
  <w:p w14:paraId="4FFDD27B" w14:textId="77777777" w:rsidR="00582F34" w:rsidRDefault="00582F34" w:rsidP="003978B6">
    <w:pPr>
      <w:pStyle w:val="Intestazione"/>
      <w:tabs>
        <w:tab w:val="clear" w:pos="4819"/>
        <w:tab w:val="clear" w:pos="9638"/>
        <w:tab w:val="left" w:pos="4055"/>
      </w:tabs>
    </w:pP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692"/>
      <w:gridCol w:w="4838"/>
    </w:tblGrid>
    <w:tr w:rsidR="00582F34" w:rsidRPr="00FD5EBD" w14:paraId="4FB14BE5" w14:textId="77777777" w:rsidTr="00FD5EBD">
      <w:tc>
        <w:tcPr>
          <w:tcW w:w="4781" w:type="dxa"/>
        </w:tcPr>
        <w:p w14:paraId="57808F73" w14:textId="77777777" w:rsidR="00582F34" w:rsidRPr="006364B4" w:rsidRDefault="00582F34" w:rsidP="00FD5EBD">
          <w:pPr>
            <w:pStyle w:val="Intestazione"/>
            <w:tabs>
              <w:tab w:val="clear" w:pos="4819"/>
              <w:tab w:val="clear" w:pos="9638"/>
              <w:tab w:val="left" w:pos="4055"/>
            </w:tabs>
            <w:rPr>
              <w:rFonts w:ascii="Arial" w:hAnsi="Arial" w:cs="Arial"/>
            </w:rPr>
          </w:pPr>
        </w:p>
      </w:tc>
      <w:tc>
        <w:tcPr>
          <w:tcW w:w="4889" w:type="dxa"/>
        </w:tcPr>
        <w:p w14:paraId="7A0C15A7" w14:textId="77777777" w:rsidR="006364B4" w:rsidRPr="006364B4" w:rsidRDefault="006364B4" w:rsidP="006364B4">
          <w:pPr>
            <w:pStyle w:val="NormaleWeb"/>
            <w:spacing w:after="0" w:afterAutospacing="0"/>
            <w:rPr>
              <w:rFonts w:ascii="Arial" w:hAnsi="Arial" w:cs="Arial"/>
              <w:sz w:val="4"/>
              <w:szCs w:val="4"/>
            </w:rPr>
          </w:pPr>
        </w:p>
        <w:p w14:paraId="3F9CDDB9" w14:textId="77777777" w:rsidR="00A51F4F" w:rsidRDefault="00A51F4F" w:rsidP="006364B4">
          <w:pPr>
            <w:pStyle w:val="NormaleWeb"/>
            <w:spacing w:before="0" w:beforeAutospacing="0" w:after="0" w:afterAutospacing="0"/>
            <w:rPr>
              <w:rFonts w:ascii="Arial" w:hAnsi="Arial" w:cs="Arial"/>
              <w:sz w:val="14"/>
              <w:szCs w:val="14"/>
            </w:rPr>
          </w:pPr>
        </w:p>
        <w:p w14:paraId="3CA79091" w14:textId="46F4FD0E" w:rsidR="006364B4" w:rsidRPr="006364B4" w:rsidRDefault="006364B4" w:rsidP="006364B4">
          <w:pPr>
            <w:pStyle w:val="NormaleWeb"/>
            <w:spacing w:before="0" w:beforeAutospacing="0" w:after="0" w:afterAutospacing="0"/>
            <w:rPr>
              <w:rFonts w:ascii="Arial" w:hAnsi="Arial" w:cs="Arial"/>
              <w:sz w:val="14"/>
              <w:szCs w:val="14"/>
            </w:rPr>
          </w:pPr>
          <w:r w:rsidRPr="006364B4">
            <w:rPr>
              <w:rFonts w:ascii="Arial" w:hAnsi="Arial" w:cs="Arial"/>
              <w:sz w:val="14"/>
              <w:szCs w:val="14"/>
            </w:rPr>
            <w:t>Piazza Libertà - Medaglia d'Oro Padre Brevi, 1 - 24060 Bagnatica (BG)</w:t>
          </w:r>
          <w:r w:rsidRPr="006364B4">
            <w:rPr>
              <w:rFonts w:ascii="Arial" w:hAnsi="Arial" w:cs="Arial"/>
              <w:sz w:val="14"/>
              <w:szCs w:val="14"/>
            </w:rPr>
            <w:br/>
            <w:t xml:space="preserve">PEC </w:t>
          </w:r>
          <w:hyperlink r:id="rId2" w:history="1">
            <w:r w:rsidRPr="006364B4">
              <w:rPr>
                <w:rStyle w:val="Collegamentoipertestuale"/>
                <w:rFonts w:ascii="Arial" w:hAnsi="Arial" w:cs="Arial"/>
                <w:sz w:val="14"/>
                <w:szCs w:val="14"/>
              </w:rPr>
              <w:t>info@pec.comune.bagnatica.bg.it</w:t>
            </w:r>
          </w:hyperlink>
        </w:p>
        <w:p w14:paraId="0361EFE8" w14:textId="77777777" w:rsidR="00582F34" w:rsidRPr="006364B4" w:rsidRDefault="00582F34" w:rsidP="00FD5EBD">
          <w:pPr>
            <w:pStyle w:val="Intestazione"/>
            <w:tabs>
              <w:tab w:val="clear" w:pos="4819"/>
              <w:tab w:val="clear" w:pos="9638"/>
              <w:tab w:val="left" w:pos="4055"/>
            </w:tabs>
            <w:jc w:val="right"/>
            <w:rPr>
              <w:rFonts w:ascii="Arial" w:hAnsi="Arial" w:cs="Arial"/>
              <w:sz w:val="12"/>
              <w:szCs w:val="12"/>
            </w:rPr>
          </w:pPr>
        </w:p>
        <w:p w14:paraId="5F3D59F7" w14:textId="77777777" w:rsidR="00582F34" w:rsidRPr="006364B4" w:rsidRDefault="00582F34" w:rsidP="00FD5EBD">
          <w:pPr>
            <w:pStyle w:val="Intestazione"/>
            <w:tabs>
              <w:tab w:val="clear" w:pos="4819"/>
              <w:tab w:val="clear" w:pos="9638"/>
              <w:tab w:val="left" w:pos="4055"/>
            </w:tabs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5FB970FF" w14:textId="77777777" w:rsidR="00582F34" w:rsidRPr="003978B6" w:rsidRDefault="00582F34" w:rsidP="003978B6">
    <w:pPr>
      <w:pStyle w:val="Intestazione"/>
      <w:tabs>
        <w:tab w:val="clear" w:pos="4819"/>
        <w:tab w:val="clear" w:pos="9638"/>
        <w:tab w:val="left" w:pos="4055"/>
      </w:tabs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EB"/>
    <w:rsid w:val="0007103A"/>
    <w:rsid w:val="000723FE"/>
    <w:rsid w:val="00083BDE"/>
    <w:rsid w:val="000A070D"/>
    <w:rsid w:val="00105F53"/>
    <w:rsid w:val="0016743E"/>
    <w:rsid w:val="001E09EB"/>
    <w:rsid w:val="00261A79"/>
    <w:rsid w:val="002B6E59"/>
    <w:rsid w:val="002D3D26"/>
    <w:rsid w:val="002E28F2"/>
    <w:rsid w:val="00324887"/>
    <w:rsid w:val="0032634E"/>
    <w:rsid w:val="00343EA6"/>
    <w:rsid w:val="003978B6"/>
    <w:rsid w:val="003B6D07"/>
    <w:rsid w:val="003F3470"/>
    <w:rsid w:val="00406E9F"/>
    <w:rsid w:val="004861AA"/>
    <w:rsid w:val="004965F1"/>
    <w:rsid w:val="005024FB"/>
    <w:rsid w:val="00517190"/>
    <w:rsid w:val="00524E86"/>
    <w:rsid w:val="0054164C"/>
    <w:rsid w:val="00565EDD"/>
    <w:rsid w:val="00582F34"/>
    <w:rsid w:val="005B3701"/>
    <w:rsid w:val="005E3C98"/>
    <w:rsid w:val="0061527E"/>
    <w:rsid w:val="00624A97"/>
    <w:rsid w:val="006364B4"/>
    <w:rsid w:val="00655F71"/>
    <w:rsid w:val="00693F03"/>
    <w:rsid w:val="00784968"/>
    <w:rsid w:val="0081732F"/>
    <w:rsid w:val="00824941"/>
    <w:rsid w:val="00835852"/>
    <w:rsid w:val="0083651E"/>
    <w:rsid w:val="008475F5"/>
    <w:rsid w:val="00870595"/>
    <w:rsid w:val="00877862"/>
    <w:rsid w:val="008A296F"/>
    <w:rsid w:val="008F44E5"/>
    <w:rsid w:val="00907285"/>
    <w:rsid w:val="00926C77"/>
    <w:rsid w:val="00942F44"/>
    <w:rsid w:val="00947BEC"/>
    <w:rsid w:val="00960B60"/>
    <w:rsid w:val="009D1812"/>
    <w:rsid w:val="00A51F4F"/>
    <w:rsid w:val="00A7006A"/>
    <w:rsid w:val="00A976E5"/>
    <w:rsid w:val="00B8139D"/>
    <w:rsid w:val="00BC1E2E"/>
    <w:rsid w:val="00BE0D21"/>
    <w:rsid w:val="00BE4263"/>
    <w:rsid w:val="00BF4AEB"/>
    <w:rsid w:val="00C520E6"/>
    <w:rsid w:val="00C63A07"/>
    <w:rsid w:val="00C751D0"/>
    <w:rsid w:val="00CB47C7"/>
    <w:rsid w:val="00CF606A"/>
    <w:rsid w:val="00D4247B"/>
    <w:rsid w:val="00D42CEE"/>
    <w:rsid w:val="00D6439A"/>
    <w:rsid w:val="00D94D96"/>
    <w:rsid w:val="00DF77C9"/>
    <w:rsid w:val="00E644A4"/>
    <w:rsid w:val="00E87529"/>
    <w:rsid w:val="00E92DC8"/>
    <w:rsid w:val="00EC2DEF"/>
    <w:rsid w:val="00F23551"/>
    <w:rsid w:val="00F44A41"/>
    <w:rsid w:val="00F8033E"/>
    <w:rsid w:val="00F863CE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029E8"/>
  <w15:docId w15:val="{1AF7A8C0-AEAA-4A2E-B2AA-60170FE6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AE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F4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F4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861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rsid w:val="004861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3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6364B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36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4AEB"/>
    <w:rPr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F4AEB"/>
    <w:rPr>
      <w:b/>
      <w:bCs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86"/>
    <w:rPr>
      <w:rFonts w:ascii="Tahoma" w:eastAsia="Calibri" w:hAnsi="Tahoma" w:cs="Tahoma"/>
      <w:sz w:val="16"/>
      <w:szCs w:val="16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96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96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7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8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ec.comune.bagnatica.bg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tinovis\Desktop\Modello%20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Lettera.dot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YtrytrkjhaslkjQKJD</vt:lpstr>
    </vt:vector>
  </TitlesOfParts>
  <Company>Biblioteca Comunale di Bagnatica</Company>
  <LinksUpToDate>false</LinksUpToDate>
  <CharactersWithSpaces>122</CharactersWithSpaces>
  <SharedDoc>false</SharedDoc>
  <HLinks>
    <vt:vector size="6" baseType="variant">
      <vt:variant>
        <vt:i4>5046318</vt:i4>
      </vt:variant>
      <vt:variant>
        <vt:i4>0</vt:i4>
      </vt:variant>
      <vt:variant>
        <vt:i4>0</vt:i4>
      </vt:variant>
      <vt:variant>
        <vt:i4>5</vt:i4>
      </vt:variant>
      <vt:variant>
        <vt:lpwstr>mailto:info@pec.comune.bagnatica.bg.it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YtrytrkjhaslkjQKJD</dc:title>
  <dc:creator>Francesca Cortinovis</dc:creator>
  <cp:lastModifiedBy>Francesca Cortinovis | Comune di Bagnatica</cp:lastModifiedBy>
  <cp:revision>2</cp:revision>
  <cp:lastPrinted>2026-04-28T09:17:00Z</cp:lastPrinted>
  <dcterms:created xsi:type="dcterms:W3CDTF">2026-04-28T09:18:00Z</dcterms:created>
  <dcterms:modified xsi:type="dcterms:W3CDTF">2026-04-28T09:18:00Z</dcterms:modified>
</cp:coreProperties>
</file>